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 w:rsidRPr="00D67E5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lezione obrazy dla zapytania erasmus plus" style="width:116.25pt;height:64.5pt;visibility:visible">
            <v:imagedata r:id="rId7" o:title=""/>
          </v:shape>
        </w:pict>
      </w:r>
    </w:p>
    <w:p w:rsidR="00DA6C03" w:rsidRPr="00B4682F" w:rsidRDefault="00DA6C03" w:rsidP="00974BFD">
      <w:pPr>
        <w:jc w:val="center"/>
        <w:rPr>
          <w:rFonts w:ascii="Georgia" w:hAnsi="Georgia" w:cs="Georgia"/>
          <w:sz w:val="28"/>
          <w:szCs w:val="28"/>
        </w:rPr>
      </w:pPr>
      <w:r w:rsidRPr="00B4682F">
        <w:rPr>
          <w:rFonts w:ascii="Georgia" w:hAnsi="Georgia" w:cs="Georgia"/>
          <w:sz w:val="28"/>
          <w:szCs w:val="28"/>
        </w:rPr>
        <w:t>P</w:t>
      </w:r>
      <w:r>
        <w:rPr>
          <w:rFonts w:ascii="Georgia" w:hAnsi="Georgia" w:cs="Georgia"/>
          <w:sz w:val="28"/>
          <w:szCs w:val="28"/>
        </w:rPr>
        <w:t>rojekt współpracy międzynarodowe</w:t>
      </w:r>
      <w:r w:rsidRPr="00B4682F">
        <w:rPr>
          <w:rFonts w:ascii="Georgia" w:hAnsi="Georgia" w:cs="Georgia"/>
          <w:sz w:val="28"/>
          <w:szCs w:val="28"/>
        </w:rPr>
        <w:t>j Erasmus +</w:t>
      </w:r>
      <w:r w:rsidRPr="00B4682F">
        <w:rPr>
          <w:rFonts w:ascii="Georgia" w:hAnsi="Georgia" w:cs="Georgia"/>
          <w:sz w:val="28"/>
          <w:szCs w:val="28"/>
        </w:rPr>
        <w:br/>
        <w:t>MENS SANA IN CORPORE SANO</w:t>
      </w:r>
      <w:r w:rsidRPr="00B4682F">
        <w:rPr>
          <w:rFonts w:ascii="Georgia" w:hAnsi="Georgia" w:cs="Georgia"/>
          <w:sz w:val="28"/>
          <w:szCs w:val="28"/>
        </w:rPr>
        <w:br/>
        <w:t>2017 – 2019</w:t>
      </w:r>
    </w:p>
    <w:p w:rsidR="00DA6C03" w:rsidRDefault="00DA6C03" w:rsidP="00974BFD">
      <w:pPr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br/>
      </w:r>
      <w:r w:rsidRPr="00A54160">
        <w:rPr>
          <w:rFonts w:ascii="Georgia" w:hAnsi="Georgia" w:cs="Georgia"/>
          <w:sz w:val="32"/>
          <w:szCs w:val="32"/>
        </w:rPr>
        <w:t>FORMULARZ APLIKACYJNY</w:t>
      </w:r>
      <w:r w:rsidRPr="00A54160">
        <w:rPr>
          <w:rFonts w:ascii="Georgia" w:hAnsi="Georgia" w:cs="Georgia"/>
          <w:sz w:val="32"/>
          <w:szCs w:val="32"/>
        </w:rPr>
        <w:br/>
      </w:r>
      <w:r>
        <w:rPr>
          <w:rFonts w:ascii="Georgia" w:hAnsi="Georgia" w:cs="Georgia"/>
          <w:sz w:val="24"/>
          <w:szCs w:val="24"/>
        </w:rPr>
        <w:t>na wyjazd do szkoły partnerskiej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Pr="00974BFD" w:rsidRDefault="00DA6C03" w:rsidP="00974BFD">
      <w:pPr>
        <w:pStyle w:val="ListParagraph"/>
        <w:numPr>
          <w:ilvl w:val="0"/>
          <w:numId w:val="1"/>
        </w:numPr>
        <w:rPr>
          <w:rFonts w:ascii="Georgia" w:hAnsi="Georgia" w:cs="Georgia"/>
          <w:sz w:val="28"/>
          <w:szCs w:val="28"/>
        </w:rPr>
      </w:pPr>
      <w:r w:rsidRPr="00974BFD">
        <w:rPr>
          <w:rFonts w:ascii="Georgia" w:hAnsi="Georgia" w:cs="Georgia"/>
          <w:sz w:val="28"/>
          <w:szCs w:val="28"/>
        </w:rPr>
        <w:t>DANE OSOBOWE UCZNIA</w:t>
      </w:r>
    </w:p>
    <w:tbl>
      <w:tblPr>
        <w:tblW w:w="0" w:type="auto"/>
        <w:tblInd w:w="-106" w:type="dxa"/>
        <w:tblLook w:val="00A0"/>
      </w:tblPr>
      <w:tblGrid>
        <w:gridCol w:w="2660"/>
        <w:gridCol w:w="2228"/>
        <w:gridCol w:w="182"/>
        <w:gridCol w:w="1838"/>
        <w:gridCol w:w="146"/>
        <w:gridCol w:w="2410"/>
      </w:tblGrid>
      <w:tr w:rsidR="00DA6C03" w:rsidRPr="00834920">
        <w:trPr>
          <w:trHeight w:val="6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Imię (imiona) i Nazwisko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Data urodzenia</w:t>
            </w: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Miejsce urodzenia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PESEL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Rodzice / prawni opiekunowie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Seria i numer paszportu / dowodu osobistego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16"/>
                <w:szCs w:val="16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Data ważności</w:t>
            </w:r>
            <w:r w:rsidRPr="00834920">
              <w:rPr>
                <w:rFonts w:ascii="Georgia" w:hAnsi="Georgia" w:cs="Georgia"/>
                <w:sz w:val="24"/>
                <w:szCs w:val="24"/>
              </w:rPr>
              <w:br/>
            </w:r>
            <w:r w:rsidRPr="00834920">
              <w:rPr>
                <w:rFonts w:ascii="Georgia" w:hAnsi="Georgia" w:cs="Georgia"/>
                <w:sz w:val="16"/>
                <w:szCs w:val="16"/>
              </w:rPr>
              <w:t>(paszport musi być ważny jeszcze przez 6 miesięcy od daty wyjazdu)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Adres zamieszkania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br/>
            </w: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16"/>
                <w:szCs w:val="16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Adres korespondencyjny</w:t>
            </w:r>
            <w:r w:rsidRPr="00834920">
              <w:rPr>
                <w:rFonts w:ascii="Georgia" w:hAnsi="Georgia" w:cs="Georgia"/>
                <w:sz w:val="24"/>
                <w:szCs w:val="24"/>
              </w:rPr>
              <w:br/>
            </w:r>
            <w:r w:rsidRPr="00834920">
              <w:rPr>
                <w:rFonts w:ascii="Georgia" w:hAnsi="Georgia" w:cs="Georgia"/>
                <w:sz w:val="16"/>
                <w:szCs w:val="16"/>
              </w:rPr>
              <w:t>(jeśli inny niż adres zamieszkania)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DA6C03" w:rsidRPr="008349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E- mail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br/>
            </w:r>
          </w:p>
        </w:tc>
      </w:tr>
    </w:tbl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Pr="00974BFD" w:rsidRDefault="00DA6C03" w:rsidP="00974BFD">
      <w:pPr>
        <w:pStyle w:val="ListParagraph"/>
        <w:numPr>
          <w:ilvl w:val="0"/>
          <w:numId w:val="1"/>
        </w:numPr>
        <w:rPr>
          <w:rFonts w:ascii="Georgia" w:hAnsi="Georgia" w:cs="Georgia"/>
          <w:sz w:val="28"/>
          <w:szCs w:val="28"/>
        </w:rPr>
      </w:pPr>
      <w:r w:rsidRPr="00974BFD">
        <w:rPr>
          <w:rFonts w:ascii="Georgia" w:hAnsi="Georgia" w:cs="Georgia"/>
          <w:sz w:val="28"/>
          <w:szCs w:val="28"/>
        </w:rPr>
        <w:t>SYLWETKA UCZNIA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410"/>
        <w:gridCol w:w="2977"/>
        <w:gridCol w:w="3257"/>
      </w:tblGrid>
      <w:tr w:rsidR="00DA6C03" w:rsidRPr="00834920">
        <w:trPr>
          <w:trHeight w:val="371"/>
        </w:trPr>
        <w:tc>
          <w:tcPr>
            <w:tcW w:w="1242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Klasa</w:t>
            </w:r>
          </w:p>
        </w:tc>
        <w:tc>
          <w:tcPr>
            <w:tcW w:w="2410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Wychowawca</w:t>
            </w:r>
          </w:p>
        </w:tc>
        <w:tc>
          <w:tcPr>
            <w:tcW w:w="3257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3"/>
        <w:gridCol w:w="4943"/>
      </w:tblGrid>
      <w:tr w:rsidR="00DA6C03" w:rsidRPr="00834920">
        <w:trPr>
          <w:trHeight w:val="418"/>
        </w:trPr>
        <w:tc>
          <w:tcPr>
            <w:tcW w:w="4943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834920">
              <w:rPr>
                <w:rFonts w:ascii="Georgia" w:hAnsi="Georgia" w:cs="Georgia"/>
                <w:sz w:val="24"/>
                <w:szCs w:val="24"/>
              </w:rPr>
              <w:t>Ocena z zachowania</w:t>
            </w:r>
          </w:p>
        </w:tc>
        <w:tc>
          <w:tcPr>
            <w:tcW w:w="4943" w:type="dxa"/>
            <w:vAlign w:val="center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Opinia wychowawcy: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DA6C03" w:rsidRPr="00834920">
        <w:tc>
          <w:tcPr>
            <w:tcW w:w="9778" w:type="dxa"/>
          </w:tcPr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…………………………………………….</w:t>
      </w:r>
      <w:r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                </w:t>
      </w:r>
      <w:r w:rsidRPr="00B4682F">
        <w:rPr>
          <w:rFonts w:ascii="Georgia" w:hAnsi="Georgia" w:cs="Georgia"/>
          <w:sz w:val="16"/>
          <w:szCs w:val="16"/>
        </w:rPr>
        <w:t>podpis wychowawcy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Pr="000C7896" w:rsidRDefault="00DA6C03" w:rsidP="000C7896">
      <w:pPr>
        <w:pStyle w:val="ListParagraph"/>
        <w:numPr>
          <w:ilvl w:val="0"/>
          <w:numId w:val="1"/>
        </w:numPr>
        <w:rPr>
          <w:rFonts w:ascii="Georgia" w:hAnsi="Georgia" w:cs="Georgia"/>
          <w:sz w:val="28"/>
          <w:szCs w:val="28"/>
        </w:rPr>
      </w:pPr>
      <w:r w:rsidRPr="000C7896">
        <w:rPr>
          <w:rFonts w:ascii="Georgia" w:hAnsi="Georgia" w:cs="Georgia"/>
          <w:sz w:val="28"/>
          <w:szCs w:val="28"/>
        </w:rPr>
        <w:t>AUTOPREZENTACJA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Odpowiedz na poniższe pytania:</w:t>
      </w:r>
    </w:p>
    <w:p w:rsidR="00DA6C03" w:rsidRDefault="00DA6C03" w:rsidP="00974BFD">
      <w:pPr>
        <w:pStyle w:val="ListParagraph"/>
        <w:numPr>
          <w:ilvl w:val="0"/>
          <w:numId w:val="2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Dlaczego jesteś zainteresowany / zainteresowana wyjazdem?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A6C03" w:rsidRPr="00834920">
        <w:tc>
          <w:tcPr>
            <w:tcW w:w="9854" w:type="dxa"/>
          </w:tcPr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DA6C03" w:rsidRDefault="00DA6C03" w:rsidP="00974BFD">
      <w:pPr>
        <w:pStyle w:val="ListParagraph"/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pStyle w:val="ListParagraph"/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pStyle w:val="ListParagraph"/>
        <w:numPr>
          <w:ilvl w:val="0"/>
          <w:numId w:val="2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Jakie są korzyści z wyjazdu? (dla Ciebie, Twojej szkoły, Twojego otoczenia)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0"/>
      </w:tblGrid>
      <w:tr w:rsidR="00DA6C03" w:rsidRPr="00834920">
        <w:tc>
          <w:tcPr>
            <w:tcW w:w="9860" w:type="dxa"/>
          </w:tcPr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  <w:p w:rsidR="00DA6C03" w:rsidRPr="00834920" w:rsidRDefault="00DA6C03" w:rsidP="00834920">
            <w:pPr>
              <w:pStyle w:val="ListParagraph"/>
              <w:spacing w:after="0" w:line="240" w:lineRule="auto"/>
              <w:ind w:left="0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DA6C03" w:rsidRPr="00CC5A6E" w:rsidRDefault="00DA6C03" w:rsidP="00974BFD">
      <w:pPr>
        <w:pStyle w:val="ListParagraph"/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Oświadczamy, że informacje zawarte w formularzu aplikacyjnym są zgodne z prawdą, a niniejsza aplikacja jest zgodą na wyjazd dziecka do szkoły partnerskiej </w:t>
      </w:r>
      <w:r>
        <w:rPr>
          <w:rFonts w:ascii="Georgia" w:hAnsi="Georgia" w:cs="Georgia"/>
          <w:sz w:val="24"/>
          <w:szCs w:val="24"/>
        </w:rPr>
        <w:br/>
        <w:t>w ………………………………..…………..w dniach ……………….…………….………… .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Izabelin, ………………………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…………………………………….</w:t>
      </w:r>
      <w:r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 w:rsidRPr="00CC5A6E">
        <w:rPr>
          <w:rFonts w:ascii="Georgia" w:hAnsi="Georgia" w:cs="Georgia"/>
          <w:sz w:val="16"/>
          <w:szCs w:val="16"/>
        </w:rPr>
        <w:t>podpis ucznia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p w:rsidR="00DA6C03" w:rsidRPr="00CC5A6E" w:rsidRDefault="00DA6C03" w:rsidP="00974BFD">
      <w:pPr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24"/>
          <w:szCs w:val="24"/>
        </w:rPr>
        <w:tab/>
        <w:t>…………………………………..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………………………………………….</w:t>
      </w:r>
      <w:r>
        <w:rPr>
          <w:rFonts w:ascii="Georgia" w:hAnsi="Georgia" w:cs="Georgia"/>
          <w:sz w:val="24"/>
          <w:szCs w:val="24"/>
        </w:rPr>
        <w:br/>
      </w:r>
      <w:r w:rsidRPr="00CC5A6E">
        <w:rPr>
          <w:rFonts w:ascii="Georgia" w:hAnsi="Georgia" w:cs="Georgia"/>
          <w:sz w:val="16"/>
          <w:szCs w:val="16"/>
        </w:rPr>
        <w:tab/>
      </w:r>
      <w:r w:rsidRPr="00CC5A6E"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CC5A6E">
        <w:rPr>
          <w:rFonts w:ascii="Georgia" w:hAnsi="Georgia" w:cs="Georgia"/>
          <w:sz w:val="16"/>
          <w:szCs w:val="16"/>
        </w:rPr>
        <w:t>podpisy obojga rodziców / opiekunów prawnych</w:t>
      </w:r>
    </w:p>
    <w:p w:rsidR="00DA6C03" w:rsidRDefault="00DA6C03" w:rsidP="00974BFD">
      <w:pPr>
        <w:rPr>
          <w:rFonts w:ascii="Georgia" w:hAnsi="Georgia" w:cs="Georgia"/>
          <w:sz w:val="24"/>
          <w:szCs w:val="24"/>
        </w:rPr>
      </w:pPr>
    </w:p>
    <w:sectPr w:rsidR="00DA6C03" w:rsidSect="00974BFD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03" w:rsidRPr="00974BFD" w:rsidRDefault="00DA6C03" w:rsidP="00974BFD">
      <w:pPr>
        <w:pStyle w:val="BalloonText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DA6C03" w:rsidRPr="00974BFD" w:rsidRDefault="00DA6C03" w:rsidP="00974BFD">
      <w:pPr>
        <w:pStyle w:val="BalloonText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03" w:rsidRDefault="00DA6C0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A6C03" w:rsidRDefault="00DA6C03">
    <w:pPr>
      <w:pStyle w:val="Footer"/>
    </w:pPr>
    <w:r>
      <w:t>v1 29-09-2017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03" w:rsidRPr="00974BFD" w:rsidRDefault="00DA6C03" w:rsidP="00974BFD">
      <w:pPr>
        <w:pStyle w:val="BalloonText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DA6C03" w:rsidRPr="00974BFD" w:rsidRDefault="00DA6C03" w:rsidP="00974BFD">
      <w:pPr>
        <w:pStyle w:val="BalloonText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03" w:rsidRDefault="00DA6C03" w:rsidP="00974BFD">
    <w:pPr>
      <w:pStyle w:val="Header"/>
    </w:pPr>
    <w:r>
      <w:t xml:space="preserve">Erasmus + </w:t>
    </w:r>
    <w:r>
      <w:tab/>
      <w:t xml:space="preserve">Szkoła Podstawowa </w:t>
    </w:r>
    <w:r>
      <w:br/>
      <w:t xml:space="preserve"> </w:t>
    </w:r>
    <w:r>
      <w:tab/>
      <w:t>im. I Batalionu Saperów Kościuszkowskich w Izabelinie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20A"/>
    <w:multiLevelType w:val="hybridMultilevel"/>
    <w:tmpl w:val="5EAC43AE"/>
    <w:lvl w:ilvl="0" w:tplc="94DE7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0E3"/>
    <w:multiLevelType w:val="hybridMultilevel"/>
    <w:tmpl w:val="FA44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BFD"/>
    <w:rsid w:val="00086B11"/>
    <w:rsid w:val="000C7896"/>
    <w:rsid w:val="000E65CC"/>
    <w:rsid w:val="002252DF"/>
    <w:rsid w:val="0026767C"/>
    <w:rsid w:val="00422200"/>
    <w:rsid w:val="004E7712"/>
    <w:rsid w:val="006A20B1"/>
    <w:rsid w:val="00834920"/>
    <w:rsid w:val="00974BFD"/>
    <w:rsid w:val="00A12E64"/>
    <w:rsid w:val="00A54160"/>
    <w:rsid w:val="00A71C5D"/>
    <w:rsid w:val="00B4682F"/>
    <w:rsid w:val="00C4126A"/>
    <w:rsid w:val="00CC5A6E"/>
    <w:rsid w:val="00D67E50"/>
    <w:rsid w:val="00DA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FD"/>
  </w:style>
  <w:style w:type="paragraph" w:styleId="ListParagraph">
    <w:name w:val="List Paragraph"/>
    <w:basedOn w:val="Normal"/>
    <w:uiPriority w:val="99"/>
    <w:qFormat/>
    <w:rsid w:val="00974BFD"/>
    <w:pPr>
      <w:ind w:left="720"/>
    </w:pPr>
  </w:style>
  <w:style w:type="table" w:styleId="TableGrid">
    <w:name w:val="Table Grid"/>
    <w:basedOn w:val="TableNormal"/>
    <w:uiPriority w:val="99"/>
    <w:rsid w:val="00974B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4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177</Words>
  <Characters>1066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Krzych</dc:creator>
  <cp:keywords/>
  <dc:description/>
  <cp:lastModifiedBy>Samsung</cp:lastModifiedBy>
  <cp:revision>2</cp:revision>
  <dcterms:created xsi:type="dcterms:W3CDTF">2017-10-08T06:52:00Z</dcterms:created>
  <dcterms:modified xsi:type="dcterms:W3CDTF">2017-10-08T06:52:00Z</dcterms:modified>
</cp:coreProperties>
</file>